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lang w:val="uk-UA"/>
        </w:rPr>
        <w:alias w:val="Автор"/>
        <w:tag w:val=""/>
        <w:id w:val="1246310863"/>
        <w:placeholder>
          <w:docPart w:val="A6E5746EDECE45C6A8A874290792993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C63F66" w:rsidRPr="006F2F0F" w:rsidRDefault="004501E4">
          <w:pPr>
            <w:pStyle w:val="a4"/>
            <w:rPr>
              <w:rFonts w:ascii="Times New Roman" w:hAnsi="Times New Roman" w:cs="Times New Roman"/>
              <w:lang w:val="uk-UA"/>
            </w:rPr>
          </w:pPr>
          <w:r w:rsidRPr="006F2F0F">
            <w:rPr>
              <w:rFonts w:ascii="Times New Roman" w:hAnsi="Times New Roman" w:cs="Times New Roman"/>
              <w:lang w:val="uk-UA"/>
            </w:rPr>
            <w:t>Федоров Андрій вячеславович</w:t>
          </w:r>
        </w:p>
      </w:sdtContent>
    </w:sdt>
    <w:tbl>
      <w:tblPr>
        <w:tblStyle w:val="ResumeTable"/>
        <w:tblW w:w="5000" w:type="pct"/>
        <w:tblLook w:val="04A0"/>
      </w:tblPr>
      <w:tblGrid>
        <w:gridCol w:w="1596"/>
        <w:gridCol w:w="7143"/>
      </w:tblGrid>
      <w:tr w:rsidR="00C63F66" w:rsidRPr="006F2F0F" w:rsidTr="00C63F66">
        <w:trPr>
          <w:cnfStyle w:val="100000000000"/>
          <w:trHeight w:hRule="exact" w:val="58"/>
        </w:trPr>
        <w:tc>
          <w:tcPr>
            <w:tcW w:w="913" w:type="pct"/>
          </w:tcPr>
          <w:p w:rsidR="00C63F66" w:rsidRPr="006F2F0F" w:rsidRDefault="00C63F6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87" w:type="pct"/>
          </w:tcPr>
          <w:p w:rsidR="00C63F66" w:rsidRPr="006F2F0F" w:rsidRDefault="00C63F6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3F66" w:rsidRPr="00DD11C3" w:rsidTr="00C63F66">
        <w:tc>
          <w:tcPr>
            <w:tcW w:w="913" w:type="pct"/>
          </w:tcPr>
          <w:p w:rsidR="00C63F66" w:rsidRPr="006F2F0F" w:rsidRDefault="00C63F6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87" w:type="pct"/>
          </w:tcPr>
          <w:p w:rsidR="00C63F66" w:rsidRPr="006F2F0F" w:rsidRDefault="00424150" w:rsidP="00424150">
            <w:pPr>
              <w:pStyle w:val="af1"/>
              <w:rPr>
                <w:rFonts w:ascii="Times New Roman" w:hAnsi="Times New Roman" w:cs="Times New Roman"/>
                <w:lang w:val="uk-UA"/>
              </w:rPr>
            </w:pPr>
            <w:r w:rsidRPr="006F2F0F">
              <w:rPr>
                <w:rFonts w:ascii="Times New Roman" w:hAnsi="Times New Roman" w:cs="Times New Roman"/>
                <w:lang w:val="uk-UA"/>
              </w:rPr>
              <w:t>Київ</w:t>
            </w:r>
            <w:r w:rsidR="004501E4" w:rsidRPr="006F2F0F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F2F0F">
              <w:rPr>
                <w:rFonts w:ascii="Times New Roman" w:hAnsi="Times New Roman" w:cs="Times New Roman"/>
                <w:lang w:val="uk-UA"/>
              </w:rPr>
              <w:t>Прирічна</w:t>
            </w:r>
            <w:proofErr w:type="spellEnd"/>
            <w:r w:rsidR="004501E4" w:rsidRPr="006F2F0F">
              <w:rPr>
                <w:rFonts w:ascii="Times New Roman" w:hAnsi="Times New Roman" w:cs="Times New Roman"/>
                <w:lang w:val="uk-UA"/>
              </w:rPr>
              <w:t xml:space="preserve"> 29</w:t>
            </w:r>
            <w:r w:rsidR="00426B9E" w:rsidRPr="006F2F0F">
              <w:rPr>
                <w:rFonts w:ascii="Times New Roman" w:hAnsi="Times New Roman" w:cs="Times New Roman"/>
                <w:lang w:val="uk-UA"/>
              </w:rPr>
              <w:t> </w:t>
            </w:r>
            <w:r w:rsidR="00426B9E" w:rsidRPr="006F2F0F">
              <w:rPr>
                <w:rFonts w:ascii="Times New Roman" w:hAnsi="Times New Roman" w:cs="Times New Roman"/>
                <w:color w:val="A6A6A6" w:themeColor="background1" w:themeShade="A6"/>
                <w:lang w:val="uk-UA"/>
              </w:rPr>
              <w:t>|</w:t>
            </w:r>
            <w:r w:rsidR="00426B9E" w:rsidRPr="006F2F0F">
              <w:rPr>
                <w:rFonts w:ascii="Times New Roman" w:hAnsi="Times New Roman" w:cs="Times New Roman"/>
                <w:lang w:val="uk-UA"/>
              </w:rPr>
              <w:t> </w:t>
            </w:r>
            <w:r w:rsidR="004501E4" w:rsidRPr="006F2F0F">
              <w:rPr>
                <w:rFonts w:ascii="Times New Roman" w:hAnsi="Times New Roman" w:cs="Times New Roman"/>
                <w:lang w:val="uk-UA"/>
              </w:rPr>
              <w:t>(098) 0793421</w:t>
            </w:r>
            <w:r w:rsidR="00426B9E" w:rsidRPr="006F2F0F">
              <w:rPr>
                <w:rFonts w:ascii="Times New Roman" w:hAnsi="Times New Roman" w:cs="Times New Roman"/>
                <w:lang w:val="uk-UA"/>
              </w:rPr>
              <w:t> </w:t>
            </w:r>
            <w:r w:rsidR="00426B9E" w:rsidRPr="006F2F0F">
              <w:rPr>
                <w:rFonts w:ascii="Times New Roman" w:hAnsi="Times New Roman" w:cs="Times New Roman"/>
                <w:color w:val="A6A6A6" w:themeColor="background1" w:themeShade="A6"/>
                <w:lang w:val="uk-UA"/>
              </w:rPr>
              <w:t>|</w:t>
            </w:r>
            <w:r w:rsidR="00426B9E" w:rsidRPr="006F2F0F">
              <w:rPr>
                <w:rFonts w:ascii="Times New Roman" w:hAnsi="Times New Roman" w:cs="Times New Roman"/>
                <w:lang w:val="uk-UA"/>
              </w:rPr>
              <w:t> </w:t>
            </w:r>
            <w:r w:rsidR="004501E4" w:rsidRPr="006F2F0F">
              <w:rPr>
                <w:rFonts w:ascii="Times New Roman" w:hAnsi="Times New Roman" w:cs="Times New Roman"/>
                <w:lang w:val="uk-UA"/>
              </w:rPr>
              <w:t>xlr8.19@gmail.com</w:t>
            </w:r>
          </w:p>
        </w:tc>
      </w:tr>
      <w:tr w:rsidR="00C63F66" w:rsidRPr="00DD11C3" w:rsidTr="00C63F66">
        <w:trPr>
          <w:trHeight w:hRule="exact" w:val="58"/>
        </w:trPr>
        <w:tc>
          <w:tcPr>
            <w:tcW w:w="913" w:type="pct"/>
          </w:tcPr>
          <w:p w:rsidR="00C63F66" w:rsidRPr="006F2F0F" w:rsidRDefault="00C63F6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87" w:type="pct"/>
          </w:tcPr>
          <w:p w:rsidR="00C63F66" w:rsidRPr="006F2F0F" w:rsidRDefault="00C63F6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3F66" w:rsidRPr="006F2F0F" w:rsidTr="00C63F66">
        <w:tc>
          <w:tcPr>
            <w:tcW w:w="913" w:type="pct"/>
          </w:tcPr>
          <w:p w:rsidR="00C63F66" w:rsidRPr="006F2F0F" w:rsidRDefault="006F2F0F" w:rsidP="006F2F0F">
            <w:pPr>
              <w:rPr>
                <w:rFonts w:ascii="Times New Roman" w:hAnsi="Times New Roman" w:cs="Times New Roman"/>
                <w:lang w:val="uk-UA"/>
              </w:rPr>
            </w:pPr>
            <w:r w:rsidRPr="006F2F0F">
              <w:rPr>
                <w:rFonts w:ascii="Times New Roman" w:hAnsi="Times New Roman" w:cs="Times New Roman"/>
                <w:b/>
                <w:lang w:val="uk-UA"/>
              </w:rPr>
              <w:t>Мета:</w:t>
            </w:r>
            <w:r w:rsidRPr="006F2F0F">
              <w:rPr>
                <w:rFonts w:ascii="Times New Roman" w:hAnsi="Times New Roman" w:cs="Times New Roman"/>
                <w:lang w:val="uk-UA"/>
              </w:rPr>
              <w:t xml:space="preserve"> Отримання посади програміст</w:t>
            </w:r>
          </w:p>
        </w:tc>
        <w:tc>
          <w:tcPr>
            <w:tcW w:w="4087" w:type="pct"/>
          </w:tcPr>
          <w:p w:rsidR="00C63F66" w:rsidRPr="006F2F0F" w:rsidRDefault="00C63F66" w:rsidP="00A009E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63F66" w:rsidRPr="006F2F0F" w:rsidRDefault="006F2F0F">
      <w:pPr>
        <w:pStyle w:val="a7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Професійні навички:</w:t>
      </w:r>
    </w:p>
    <w:tbl>
      <w:tblPr>
        <w:tblStyle w:val="ResumeTable"/>
        <w:tblW w:w="5000" w:type="pct"/>
        <w:tblLook w:val="04A0"/>
      </w:tblPr>
      <w:tblGrid>
        <w:gridCol w:w="1596"/>
        <w:gridCol w:w="7143"/>
      </w:tblGrid>
      <w:tr w:rsidR="00C63F66" w:rsidRPr="006F2F0F" w:rsidTr="00C63F66">
        <w:trPr>
          <w:cnfStyle w:val="100000000000"/>
          <w:trHeight w:hRule="exact" w:val="58"/>
        </w:trPr>
        <w:tc>
          <w:tcPr>
            <w:tcW w:w="913" w:type="pct"/>
          </w:tcPr>
          <w:p w:rsidR="00C63F66" w:rsidRPr="006F2F0F" w:rsidRDefault="00C63F6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87" w:type="pct"/>
          </w:tcPr>
          <w:p w:rsidR="00C63F66" w:rsidRPr="006F2F0F" w:rsidRDefault="00C63F6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3F66" w:rsidRPr="006F2F0F" w:rsidTr="00C63F66">
        <w:tc>
          <w:tcPr>
            <w:tcW w:w="913" w:type="pct"/>
          </w:tcPr>
          <w:p w:rsidR="00C63F66" w:rsidRPr="006F2F0F" w:rsidRDefault="00C63F6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87" w:type="pct"/>
          </w:tcPr>
          <w:p w:rsidR="00C63F66" w:rsidRPr="006F2F0F" w:rsidRDefault="00A009E1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6F2F0F">
              <w:rPr>
                <w:rFonts w:ascii="Times New Roman" w:hAnsi="Times New Roman" w:cs="Times New Roman"/>
                <w:lang w:val="uk-UA"/>
              </w:rPr>
              <w:t>Мови програмування:</w:t>
            </w:r>
          </w:p>
          <w:p w:rsidR="00C63F66" w:rsidRPr="006F2F0F" w:rsidRDefault="00A009E1" w:rsidP="00A009E1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6F2F0F">
              <w:rPr>
                <w:rFonts w:ascii="Times New Roman" w:hAnsi="Times New Roman" w:cs="Times New Roman"/>
                <w:lang w:val="uk-UA"/>
              </w:rPr>
              <w:t>C++ (достатній)</w:t>
            </w:r>
            <w:r w:rsidR="006F2F0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009E1" w:rsidRPr="006F2F0F" w:rsidRDefault="00A009E1" w:rsidP="00A009E1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F2F0F">
              <w:rPr>
                <w:rFonts w:ascii="Times New Roman" w:hAnsi="Times New Roman" w:cs="Times New Roman"/>
                <w:lang w:val="uk-UA"/>
              </w:rPr>
              <w:t>Delphi</w:t>
            </w:r>
            <w:proofErr w:type="spellEnd"/>
            <w:r w:rsidRPr="006F2F0F">
              <w:rPr>
                <w:rFonts w:ascii="Times New Roman" w:hAnsi="Times New Roman" w:cs="Times New Roman"/>
                <w:lang w:val="uk-UA"/>
              </w:rPr>
              <w:t xml:space="preserve"> (задовільний)</w:t>
            </w:r>
            <w:r w:rsidR="006F2F0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009E1" w:rsidRPr="006F2F0F" w:rsidRDefault="00A009E1" w:rsidP="006F2F0F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F2F0F">
              <w:rPr>
                <w:rFonts w:ascii="Times New Roman" w:hAnsi="Times New Roman" w:cs="Times New Roman"/>
                <w:lang w:val="uk-UA"/>
              </w:rPr>
              <w:t>Visual</w:t>
            </w:r>
            <w:proofErr w:type="spellEnd"/>
            <w:r w:rsidRPr="006F2F0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F2F0F">
              <w:rPr>
                <w:rFonts w:ascii="Times New Roman" w:hAnsi="Times New Roman" w:cs="Times New Roman"/>
                <w:lang w:val="uk-UA"/>
              </w:rPr>
              <w:t>Basic</w:t>
            </w:r>
            <w:proofErr w:type="spellEnd"/>
            <w:r w:rsidRPr="006F2F0F">
              <w:rPr>
                <w:rFonts w:ascii="Times New Roman" w:hAnsi="Times New Roman" w:cs="Times New Roman"/>
                <w:lang w:val="uk-UA"/>
              </w:rPr>
              <w:t xml:space="preserve"> (базовий)</w:t>
            </w:r>
            <w:r w:rsidR="006F2F0F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sdt>
        <w:sdtPr>
          <w:rPr>
            <w:rFonts w:ascii="Times New Roman" w:hAnsi="Times New Roman" w:cs="Times New Roman"/>
            <w:lang w:val="uk-UA"/>
          </w:rPr>
          <w:id w:val="1857463929"/>
        </w:sdtPr>
        <w:sdtContent>
          <w:sdt>
            <w:sdtPr>
              <w:rPr>
                <w:rFonts w:ascii="Times New Roman" w:hAnsi="Times New Roman" w:cs="Times New Roman"/>
                <w:lang w:val="uk-UA"/>
              </w:rPr>
              <w:id w:val="2011181661"/>
            </w:sdtPr>
            <w:sdtContent>
              <w:tr w:rsidR="00C63F66" w:rsidRPr="00DD11C3" w:rsidTr="00C63F66">
                <w:tc>
                  <w:tcPr>
                    <w:tcW w:w="913" w:type="pct"/>
                  </w:tcPr>
                  <w:p w:rsidR="00C63F66" w:rsidRPr="006F2F0F" w:rsidRDefault="00C63F66">
                    <w:pPr>
                      <w:rPr>
                        <w:rFonts w:ascii="Times New Roman" w:hAnsi="Times New Roman" w:cs="Times New Roman"/>
                        <w:lang w:val="uk-UA"/>
                      </w:rPr>
                    </w:pPr>
                  </w:p>
                </w:tc>
                <w:tc>
                  <w:tcPr>
                    <w:tcW w:w="4087" w:type="pct"/>
                  </w:tcPr>
                  <w:p w:rsidR="00C63F66" w:rsidRPr="006F2F0F" w:rsidRDefault="000B36A8">
                    <w:pPr>
                      <w:pStyle w:val="a8"/>
                      <w:rPr>
                        <w:rFonts w:ascii="Times New Roman" w:hAnsi="Times New Roman" w:cs="Times New Roman"/>
                        <w:b/>
                        <w:lang w:val="uk-UA"/>
                      </w:rPr>
                    </w:pPr>
                    <w:r w:rsidRPr="006F2F0F">
                      <w:rPr>
                        <w:rFonts w:ascii="Times New Roman" w:hAnsi="Times New Roman" w:cs="Times New Roman"/>
                        <w:b/>
                        <w:lang w:val="uk-UA"/>
                      </w:rPr>
                      <w:t>Інше:</w:t>
                    </w:r>
                  </w:p>
                  <w:p w:rsidR="00B06787" w:rsidRPr="006F2F0F" w:rsidRDefault="00B06787" w:rsidP="00B06787">
                    <w:pPr>
                      <w:pStyle w:val="a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6F2F0F">
                      <w:rPr>
                        <w:rFonts w:ascii="Times New Roman" w:hAnsi="Times New Roman" w:cs="Times New Roman"/>
                        <w:lang w:val="uk-UA"/>
                      </w:rPr>
                      <w:t>Досвідчений користувач ОС Windows. Вмію налагоджувати операційну систему, та інсталювати її. Маю навички по видаленню вірусів, відновлення втрачених даних.</w:t>
                    </w:r>
                  </w:p>
                  <w:p w:rsidR="00C63F66" w:rsidRPr="006F2F0F" w:rsidRDefault="00B06787" w:rsidP="006F2F0F">
                    <w:pPr>
                      <w:pStyle w:val="a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6F2F0F">
                      <w:rPr>
                        <w:rFonts w:ascii="Times New Roman" w:hAnsi="Times New Roman" w:cs="Times New Roman"/>
                        <w:lang w:val="uk-UA"/>
                      </w:rPr>
                      <w:t>Маю здібність зібрати комп’ютерний блок із запчастин.</w:t>
                    </w:r>
                  </w:p>
                </w:tc>
              </w:tr>
            </w:sdtContent>
          </w:sdt>
        </w:sdtContent>
      </w:sdt>
    </w:tbl>
    <w:p w:rsidR="00C63F66" w:rsidRPr="006F2F0F" w:rsidRDefault="005115A1">
      <w:pPr>
        <w:pStyle w:val="a7"/>
        <w:rPr>
          <w:rFonts w:ascii="Times New Roman" w:hAnsi="Times New Roman" w:cs="Times New Roman"/>
          <w:lang w:val="uk-UA"/>
        </w:rPr>
      </w:pPr>
      <w:r w:rsidRPr="006F2F0F">
        <w:rPr>
          <w:rFonts w:ascii="Times New Roman" w:hAnsi="Times New Roman" w:cs="Times New Roman"/>
          <w:lang w:val="uk-UA"/>
        </w:rPr>
        <w:t xml:space="preserve">Досвід </w:t>
      </w:r>
      <w:r w:rsidR="006F2F0F">
        <w:rPr>
          <w:rFonts w:ascii="Times New Roman" w:hAnsi="Times New Roman" w:cs="Times New Roman"/>
          <w:lang w:val="uk-UA"/>
        </w:rPr>
        <w:t>Роботи:</w:t>
      </w:r>
    </w:p>
    <w:tbl>
      <w:tblPr>
        <w:tblStyle w:val="ResumeTable"/>
        <w:tblW w:w="5000" w:type="pct"/>
        <w:tblLook w:val="04A0"/>
      </w:tblPr>
      <w:tblGrid>
        <w:gridCol w:w="1596"/>
        <w:gridCol w:w="7143"/>
      </w:tblGrid>
      <w:tr w:rsidR="00C63F66" w:rsidRPr="006F2F0F" w:rsidTr="00C63F66">
        <w:trPr>
          <w:cnfStyle w:val="100000000000"/>
          <w:trHeight w:hRule="exact" w:val="58"/>
        </w:trPr>
        <w:tc>
          <w:tcPr>
            <w:tcW w:w="913" w:type="pct"/>
          </w:tcPr>
          <w:p w:rsidR="00C63F66" w:rsidRPr="006F2F0F" w:rsidRDefault="00C63F6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87" w:type="pct"/>
          </w:tcPr>
          <w:p w:rsidR="00C63F66" w:rsidRPr="006F2F0F" w:rsidRDefault="00C63F6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3F66" w:rsidRPr="00DD11C3" w:rsidTr="00C63F66">
        <w:tc>
          <w:tcPr>
            <w:tcW w:w="913" w:type="pct"/>
          </w:tcPr>
          <w:p w:rsidR="00C63F66" w:rsidRPr="006F2F0F" w:rsidRDefault="000B36A8" w:rsidP="000B36A8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6F2F0F">
              <w:rPr>
                <w:rFonts w:ascii="Times New Roman" w:hAnsi="Times New Roman" w:cs="Times New Roman"/>
                <w:lang w:val="uk-UA"/>
              </w:rPr>
              <w:t>10.01.2014-16.03.2014</w:t>
            </w:r>
          </w:p>
        </w:tc>
        <w:tc>
          <w:tcPr>
            <w:tcW w:w="4087" w:type="pct"/>
          </w:tcPr>
          <w:p w:rsidR="00C63F66" w:rsidRPr="006F2F0F" w:rsidRDefault="005115A1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6F2F0F">
              <w:rPr>
                <w:rFonts w:ascii="Times New Roman" w:hAnsi="Times New Roman" w:cs="Times New Roman"/>
                <w:lang w:val="uk-UA"/>
              </w:rPr>
              <w:t>Помічник системного адміністратора</w:t>
            </w:r>
            <w:r w:rsidR="00426B9E" w:rsidRPr="006F2F0F">
              <w:rPr>
                <w:rFonts w:ascii="Times New Roman" w:hAnsi="Times New Roman" w:cs="Times New Roman"/>
                <w:lang w:val="uk-UA"/>
              </w:rPr>
              <w:t>,  </w:t>
            </w:r>
            <w:r w:rsidRPr="006F2F0F">
              <w:rPr>
                <w:rStyle w:val="af0"/>
                <w:rFonts w:ascii="Times New Roman" w:hAnsi="Times New Roman" w:cs="Times New Roman"/>
                <w:lang w:val="uk-UA"/>
              </w:rPr>
              <w:t>Телеканал «Рада»</w:t>
            </w:r>
            <w:r w:rsidR="006F2F0F">
              <w:rPr>
                <w:rStyle w:val="af0"/>
                <w:rFonts w:ascii="Times New Roman" w:hAnsi="Times New Roman" w:cs="Times New Roman"/>
                <w:lang w:val="uk-UA"/>
              </w:rPr>
              <w:t>.</w:t>
            </w:r>
          </w:p>
          <w:p w:rsidR="00C63F66" w:rsidRPr="006F2F0F" w:rsidRDefault="000B36A8" w:rsidP="006F2F0F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6F2F0F">
              <w:rPr>
                <w:rFonts w:ascii="Times New Roman" w:hAnsi="Times New Roman" w:cs="Times New Roman"/>
                <w:lang w:val="uk-UA"/>
              </w:rPr>
              <w:t xml:space="preserve">Проходив виробничу практику </w:t>
            </w:r>
            <w:r w:rsidR="006F2F0F">
              <w:rPr>
                <w:rFonts w:ascii="Times New Roman" w:hAnsi="Times New Roman" w:cs="Times New Roman"/>
                <w:lang w:val="uk-UA"/>
              </w:rPr>
              <w:t>на базі</w:t>
            </w:r>
            <w:r w:rsidRPr="006F2F0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F2F0F">
              <w:rPr>
                <w:rFonts w:ascii="Times New Roman" w:hAnsi="Times New Roman" w:cs="Times New Roman"/>
                <w:lang w:val="uk-UA"/>
              </w:rPr>
              <w:t>КМРФ КДАВТ (</w:t>
            </w:r>
            <w:r w:rsidRPr="006F2F0F">
              <w:rPr>
                <w:rFonts w:ascii="Times New Roman" w:hAnsi="Times New Roman" w:cs="Times New Roman"/>
                <w:lang w:val="uk-UA"/>
              </w:rPr>
              <w:t xml:space="preserve">вирішення неполадок у офісних </w:t>
            </w:r>
            <w:r w:rsidR="00B06787" w:rsidRPr="006F2F0F">
              <w:rPr>
                <w:rFonts w:ascii="Times New Roman" w:hAnsi="Times New Roman" w:cs="Times New Roman"/>
                <w:lang w:val="uk-UA"/>
              </w:rPr>
              <w:t>комп’ютерів</w:t>
            </w:r>
            <w:r w:rsidRPr="006F2F0F">
              <w:rPr>
                <w:rFonts w:ascii="Times New Roman" w:hAnsi="Times New Roman" w:cs="Times New Roman"/>
                <w:lang w:val="uk-UA"/>
              </w:rPr>
              <w:t xml:space="preserve">, що </w:t>
            </w:r>
            <w:r w:rsidR="00B06787" w:rsidRPr="006F2F0F">
              <w:rPr>
                <w:rFonts w:ascii="Times New Roman" w:hAnsi="Times New Roman" w:cs="Times New Roman"/>
                <w:lang w:val="uk-UA"/>
              </w:rPr>
              <w:t>працюють</w:t>
            </w:r>
            <w:r w:rsidRPr="006F2F0F">
              <w:rPr>
                <w:rFonts w:ascii="Times New Roman" w:hAnsi="Times New Roman" w:cs="Times New Roman"/>
                <w:lang w:val="uk-UA"/>
              </w:rPr>
              <w:t xml:space="preserve"> на ОС Windows</w:t>
            </w:r>
            <w:r w:rsidR="006F2F0F">
              <w:rPr>
                <w:rFonts w:ascii="Times New Roman" w:hAnsi="Times New Roman" w:cs="Times New Roman"/>
                <w:lang w:val="uk-UA"/>
              </w:rPr>
              <w:t>).</w:t>
            </w:r>
          </w:p>
        </w:tc>
      </w:tr>
      <w:sdt>
        <w:sdtPr>
          <w:rPr>
            <w:rFonts w:ascii="Times New Roman" w:hAnsi="Times New Roman" w:cs="Times New Roman"/>
            <w:color w:val="595959" w:themeColor="text1" w:themeTint="A6"/>
            <w:lang w:val="uk-UA"/>
          </w:rPr>
          <w:id w:val="-1144189173"/>
        </w:sdtPr>
        <w:sdtContent>
          <w:sdt>
            <w:sdtPr>
              <w:rPr>
                <w:rFonts w:ascii="Times New Roman" w:hAnsi="Times New Roman" w:cs="Times New Roman"/>
                <w:color w:val="595959" w:themeColor="text1" w:themeTint="A6"/>
                <w:lang w:val="uk-UA"/>
              </w:rPr>
              <w:id w:val="-693077924"/>
            </w:sdtPr>
            <w:sdtContent>
              <w:tr w:rsidR="00C63F66" w:rsidRPr="00DD11C3" w:rsidTr="00C63F66">
                <w:tc>
                  <w:tcPr>
                    <w:tcW w:w="913" w:type="pct"/>
                  </w:tcPr>
                  <w:p w:rsidR="00C63F66" w:rsidRPr="006F2F0F" w:rsidRDefault="002D6B5F" w:rsidP="00B06787">
                    <w:pPr>
                      <w:pStyle w:val="ae"/>
                      <w:rPr>
                        <w:rFonts w:ascii="Times New Roman" w:hAnsi="Times New Roman" w:cs="Times New Roman"/>
                      </w:rPr>
                    </w:pPr>
                    <w:r w:rsidRPr="006F2F0F">
                      <w:rPr>
                        <w:rFonts w:ascii="Times New Roman" w:hAnsi="Times New Roman" w:cs="Times New Roman"/>
                        <w:color w:val="595959" w:themeColor="text1" w:themeTint="A6"/>
                      </w:rPr>
                      <w:t>20.04.2015</w:t>
                    </w:r>
                    <w:r w:rsidR="00B06787" w:rsidRPr="006F2F0F">
                      <w:rPr>
                        <w:rFonts w:ascii="Times New Roman" w:hAnsi="Times New Roman" w:cs="Times New Roman"/>
                        <w:color w:val="595959" w:themeColor="text1" w:themeTint="A6"/>
                      </w:rPr>
                      <w:t>-</w:t>
                    </w:r>
                    <w:r w:rsidR="00B06787" w:rsidRPr="006F2F0F">
                      <w:rPr>
                        <w:rFonts w:ascii="Times New Roman" w:hAnsi="Times New Roman" w:cs="Times New Roman"/>
                        <w:lang w:val="uk-UA"/>
                      </w:rPr>
                      <w:t>04</w:t>
                    </w:r>
                    <w:r w:rsidR="00B06787" w:rsidRPr="006F2F0F">
                      <w:rPr>
                        <w:rFonts w:ascii="Times New Roman" w:hAnsi="Times New Roman" w:cs="Times New Roman"/>
                        <w:lang w:val="ru-RU"/>
                      </w:rPr>
                      <w:t>.05.2015</w:t>
                    </w:r>
                  </w:p>
                </w:tc>
                <w:tc>
                  <w:tcPr>
                    <w:tcW w:w="4087" w:type="pct"/>
                  </w:tcPr>
                  <w:p w:rsidR="00C63F66" w:rsidRPr="006F2F0F" w:rsidRDefault="002D6B5F">
                    <w:pPr>
                      <w:pStyle w:val="a8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6F2F0F">
                      <w:rPr>
                        <w:rFonts w:ascii="Times New Roman" w:hAnsi="Times New Roman" w:cs="Times New Roman"/>
                        <w:lang w:val="uk-UA"/>
                      </w:rPr>
                      <w:t>Лаборант</w:t>
                    </w:r>
                    <w:r w:rsidR="00426B9E" w:rsidRPr="006F2F0F">
                      <w:rPr>
                        <w:rFonts w:ascii="Times New Roman" w:hAnsi="Times New Roman" w:cs="Times New Roman"/>
                        <w:lang w:val="uk-UA"/>
                      </w:rPr>
                      <w:t>,  </w:t>
                    </w:r>
                    <w:r w:rsidRPr="006F2F0F">
                      <w:rPr>
                        <w:rStyle w:val="af0"/>
                        <w:rFonts w:ascii="Times New Roman" w:hAnsi="Times New Roman" w:cs="Times New Roman"/>
                        <w:lang w:val="uk-UA"/>
                      </w:rPr>
                      <w:t>КМРФ</w:t>
                    </w:r>
                  </w:p>
                  <w:p w:rsidR="00C63F66" w:rsidRPr="006F2F0F" w:rsidRDefault="00424150" w:rsidP="006F2F0F">
                    <w:pPr>
                      <w:pStyle w:val="a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6F2F0F">
                      <w:rPr>
                        <w:rFonts w:ascii="Times New Roman" w:hAnsi="Times New Roman" w:cs="Times New Roman"/>
                        <w:lang w:val="uk-UA"/>
                      </w:rPr>
                      <w:t xml:space="preserve">Проходив виробничу практику </w:t>
                    </w:r>
                    <w:r w:rsidR="006F2F0F">
                      <w:rPr>
                        <w:rFonts w:ascii="Times New Roman" w:hAnsi="Times New Roman" w:cs="Times New Roman"/>
                        <w:lang w:val="uk-UA"/>
                      </w:rPr>
                      <w:t>на базі</w:t>
                    </w:r>
                    <w:r w:rsidRPr="006F2F0F">
                      <w:rPr>
                        <w:rFonts w:ascii="Times New Roman" w:hAnsi="Times New Roman" w:cs="Times New Roman"/>
                        <w:lang w:val="uk-UA"/>
                      </w:rPr>
                      <w:t xml:space="preserve"> </w:t>
                    </w:r>
                    <w:r w:rsidR="006F2F0F">
                      <w:rPr>
                        <w:rFonts w:ascii="Times New Roman" w:hAnsi="Times New Roman" w:cs="Times New Roman"/>
                        <w:lang w:val="uk-UA"/>
                      </w:rPr>
                      <w:t>КМРФ КДАВТ (</w:t>
                    </w:r>
                    <w:r w:rsidRPr="006F2F0F">
                      <w:rPr>
                        <w:rFonts w:ascii="Times New Roman" w:hAnsi="Times New Roman" w:cs="Times New Roman"/>
                        <w:lang w:val="uk-UA"/>
                      </w:rPr>
                      <w:t xml:space="preserve"> налаштування </w:t>
                    </w:r>
                    <w:r w:rsidR="006F2F0F">
                      <w:rPr>
                        <w:rFonts w:ascii="Times New Roman" w:hAnsi="Times New Roman" w:cs="Times New Roman"/>
                        <w:lang w:val="uk-UA"/>
                      </w:rPr>
                      <w:t>навчальних</w:t>
                    </w:r>
                    <w:r w:rsidRPr="006F2F0F">
                      <w:rPr>
                        <w:rFonts w:ascii="Times New Roman" w:hAnsi="Times New Roman" w:cs="Times New Roman"/>
                        <w:lang w:val="uk-UA"/>
                      </w:rPr>
                      <w:t xml:space="preserve"> комп’ютерів, встановлення необхідних для навчання пакетів програм</w:t>
                    </w:r>
                    <w:r w:rsidR="006F2F0F">
                      <w:rPr>
                        <w:rFonts w:ascii="Times New Roman" w:hAnsi="Times New Roman" w:cs="Times New Roman"/>
                        <w:lang w:val="uk-UA"/>
                      </w:rPr>
                      <w:t>)</w:t>
                    </w:r>
                    <w:r w:rsidRPr="006F2F0F">
                      <w:rPr>
                        <w:rFonts w:ascii="Times New Roman" w:hAnsi="Times New Roman" w:cs="Times New Roman"/>
                        <w:lang w:val="uk-UA"/>
                      </w:rPr>
                      <w:t>.</w:t>
                    </w:r>
                  </w:p>
                </w:tc>
              </w:tr>
            </w:sdtContent>
          </w:sdt>
        </w:sdtContent>
      </w:sdt>
    </w:tbl>
    <w:p w:rsidR="00C63F66" w:rsidRPr="006F2F0F" w:rsidRDefault="002237B9">
      <w:pPr>
        <w:pStyle w:val="a7"/>
        <w:rPr>
          <w:rFonts w:ascii="Times New Roman" w:hAnsi="Times New Roman" w:cs="Times New Roman"/>
          <w:lang w:val="uk-UA"/>
        </w:rPr>
      </w:pPr>
      <w:r w:rsidRPr="006F2F0F">
        <w:rPr>
          <w:rFonts w:ascii="Times New Roman" w:hAnsi="Times New Roman" w:cs="Times New Roman"/>
          <w:lang w:val="uk-UA"/>
        </w:rPr>
        <w:t>Освіта</w:t>
      </w:r>
      <w:bookmarkStart w:id="0" w:name="_GoBack"/>
      <w:bookmarkEnd w:id="0"/>
    </w:p>
    <w:tbl>
      <w:tblPr>
        <w:tblStyle w:val="ResumeTable"/>
        <w:tblW w:w="5000" w:type="pct"/>
        <w:tblLook w:val="04A0"/>
      </w:tblPr>
      <w:tblGrid>
        <w:gridCol w:w="1596"/>
        <w:gridCol w:w="7143"/>
      </w:tblGrid>
      <w:tr w:rsidR="00C63F66" w:rsidRPr="006F2F0F" w:rsidTr="00C63F66">
        <w:trPr>
          <w:cnfStyle w:val="100000000000"/>
          <w:trHeight w:hRule="exact" w:val="58"/>
        </w:trPr>
        <w:tc>
          <w:tcPr>
            <w:tcW w:w="913" w:type="pct"/>
          </w:tcPr>
          <w:p w:rsidR="00C63F66" w:rsidRPr="006F2F0F" w:rsidRDefault="00C63F6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87" w:type="pct"/>
          </w:tcPr>
          <w:p w:rsidR="00C63F66" w:rsidRPr="006F2F0F" w:rsidRDefault="00C63F6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3F66" w:rsidRPr="006F2F0F" w:rsidTr="00C63F66">
        <w:tc>
          <w:tcPr>
            <w:tcW w:w="913" w:type="pct"/>
          </w:tcPr>
          <w:p w:rsidR="00C63F66" w:rsidRPr="006F2F0F" w:rsidRDefault="00C63F66" w:rsidP="00424150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87" w:type="pct"/>
          </w:tcPr>
          <w:p w:rsidR="00C63F66" w:rsidRPr="006F2F0F" w:rsidRDefault="00C63F66" w:rsidP="00424150">
            <w:pPr>
              <w:pStyle w:val="a8"/>
              <w:rPr>
                <w:rFonts w:ascii="Times New Roman" w:hAnsi="Times New Roman" w:cs="Times New Roman"/>
                <w:lang w:val="uk-UA"/>
              </w:rPr>
            </w:pPr>
          </w:p>
        </w:tc>
      </w:tr>
      <w:sdt>
        <w:sdtPr>
          <w:rPr>
            <w:rFonts w:ascii="Times New Roman" w:hAnsi="Times New Roman" w:cs="Times New Roman"/>
            <w:i/>
            <w:iCs/>
            <w:color w:val="404040" w:themeColor="text1" w:themeTint="BF"/>
            <w:lang w:val="uk-UA"/>
          </w:rPr>
          <w:id w:val="1945648944"/>
        </w:sdtPr>
        <w:sdtContent>
          <w:sdt>
            <w:sdtPr>
              <w:rPr>
                <w:rFonts w:ascii="Times New Roman" w:hAnsi="Times New Roman" w:cs="Times New Roman"/>
                <w:i/>
                <w:iCs/>
                <w:color w:val="404040" w:themeColor="text1" w:themeTint="BF"/>
                <w:lang w:val="uk-UA"/>
              </w:rPr>
              <w:id w:val="1768577862"/>
            </w:sdtPr>
            <w:sdtContent>
              <w:tr w:rsidR="00C63F66" w:rsidRPr="00DD11C3" w:rsidTr="00C63F66">
                <w:tc>
                  <w:tcPr>
                    <w:tcW w:w="913" w:type="pct"/>
                  </w:tcPr>
                  <w:p w:rsidR="00C63F66" w:rsidRPr="006F2F0F" w:rsidRDefault="006F2F0F" w:rsidP="00424150">
                    <w:pPr>
                      <w:pStyle w:val="ae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6F2F0F">
                      <w:rPr>
                        <w:rFonts w:ascii="Times New Roman" w:hAnsi="Times New Roman" w:cs="Times New Roman"/>
                        <w:lang w:val="uk-UA"/>
                      </w:rPr>
                      <w:t>2011</w:t>
                    </w:r>
                    <w:r>
                      <w:rPr>
                        <w:rFonts w:ascii="Times New Roman" w:hAnsi="Times New Roman" w:cs="Times New Roman"/>
                        <w:lang w:val="uk-UA"/>
                      </w:rPr>
                      <w:t xml:space="preserve"> - </w:t>
                    </w:r>
                    <w:r w:rsidR="00424150" w:rsidRPr="006F2F0F">
                      <w:rPr>
                        <w:rFonts w:ascii="Times New Roman" w:hAnsi="Times New Roman" w:cs="Times New Roman"/>
                        <w:lang w:val="uk-UA"/>
                      </w:rPr>
                      <w:t>2015</w:t>
                    </w:r>
                  </w:p>
                </w:tc>
                <w:tc>
                  <w:tcPr>
                    <w:tcW w:w="4087" w:type="pct"/>
                  </w:tcPr>
                  <w:p w:rsidR="00C63F66" w:rsidRPr="006F2F0F" w:rsidRDefault="00426B9E" w:rsidP="00DD11C3">
                    <w:pPr>
                      <w:pStyle w:val="a8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6F2F0F">
                      <w:rPr>
                        <w:rFonts w:ascii="Times New Roman" w:hAnsi="Times New Roman" w:cs="Times New Roman"/>
                        <w:lang w:val="uk-UA"/>
                      </w:rPr>
                      <w:t> </w:t>
                    </w:r>
                    <w:r w:rsidR="00424150" w:rsidRPr="006F2F0F">
                      <w:rPr>
                        <w:rStyle w:val="af0"/>
                        <w:rFonts w:ascii="Times New Roman" w:hAnsi="Times New Roman" w:cs="Times New Roman"/>
                        <w:lang w:val="uk-UA"/>
                      </w:rPr>
                      <w:t xml:space="preserve">Коледж </w:t>
                    </w:r>
                    <w:r w:rsidR="006F2F0F">
                      <w:rPr>
                        <w:rStyle w:val="af0"/>
                        <w:rFonts w:ascii="Times New Roman" w:hAnsi="Times New Roman" w:cs="Times New Roman"/>
                        <w:lang w:val="uk-UA"/>
                      </w:rPr>
                      <w:t>мо</w:t>
                    </w:r>
                    <w:r w:rsidR="00424150" w:rsidRPr="006F2F0F">
                      <w:rPr>
                        <w:rStyle w:val="af0"/>
                        <w:rFonts w:ascii="Times New Roman" w:hAnsi="Times New Roman" w:cs="Times New Roman"/>
                        <w:lang w:val="uk-UA"/>
                      </w:rPr>
                      <w:t xml:space="preserve">рського </w:t>
                    </w:r>
                    <w:r w:rsidR="00DD11C3">
                      <w:rPr>
                        <w:rStyle w:val="af0"/>
                        <w:rFonts w:ascii="Times New Roman" w:hAnsi="Times New Roman" w:cs="Times New Roman"/>
                        <w:lang w:val="uk-UA"/>
                      </w:rPr>
                      <w:t>і</w:t>
                    </w:r>
                    <w:r w:rsidR="00424150" w:rsidRPr="006F2F0F">
                      <w:rPr>
                        <w:rStyle w:val="af0"/>
                        <w:rFonts w:ascii="Times New Roman" w:hAnsi="Times New Roman" w:cs="Times New Roman"/>
                        <w:lang w:val="uk-UA"/>
                      </w:rPr>
                      <w:t xml:space="preserve"> </w:t>
                    </w:r>
                    <w:r w:rsidR="006F2F0F">
                      <w:rPr>
                        <w:rStyle w:val="af0"/>
                        <w:rFonts w:ascii="Times New Roman" w:hAnsi="Times New Roman" w:cs="Times New Roman"/>
                        <w:lang w:val="uk-UA"/>
                      </w:rPr>
                      <w:t>р</w:t>
                    </w:r>
                    <w:r w:rsidR="00424150" w:rsidRPr="006F2F0F">
                      <w:rPr>
                        <w:rStyle w:val="af0"/>
                        <w:rFonts w:ascii="Times New Roman" w:hAnsi="Times New Roman" w:cs="Times New Roman"/>
                        <w:lang w:val="uk-UA"/>
                      </w:rPr>
                      <w:t xml:space="preserve">ічкового </w:t>
                    </w:r>
                    <w:r w:rsidR="006F2F0F">
                      <w:rPr>
                        <w:rStyle w:val="af0"/>
                        <w:rFonts w:ascii="Times New Roman" w:hAnsi="Times New Roman" w:cs="Times New Roman"/>
                        <w:lang w:val="uk-UA"/>
                      </w:rPr>
                      <w:t>ф</w:t>
                    </w:r>
                    <w:r w:rsidR="00424150" w:rsidRPr="006F2F0F">
                      <w:rPr>
                        <w:rStyle w:val="af0"/>
                        <w:rFonts w:ascii="Times New Roman" w:hAnsi="Times New Roman" w:cs="Times New Roman"/>
                        <w:lang w:val="uk-UA"/>
                      </w:rPr>
                      <w:t xml:space="preserve">лоту ім. Петра </w:t>
                    </w:r>
                    <w:proofErr w:type="spellStart"/>
                    <w:r w:rsidR="00424150" w:rsidRPr="006F2F0F">
                      <w:rPr>
                        <w:rStyle w:val="af0"/>
                        <w:rFonts w:ascii="Times New Roman" w:hAnsi="Times New Roman" w:cs="Times New Roman"/>
                        <w:lang w:val="uk-UA"/>
                      </w:rPr>
                      <w:t>Конашевича</w:t>
                    </w:r>
                    <w:r w:rsidR="006F2F0F">
                      <w:rPr>
                        <w:rStyle w:val="af0"/>
                        <w:rFonts w:ascii="Times New Roman" w:hAnsi="Times New Roman" w:cs="Times New Roman"/>
                        <w:lang w:val="uk-UA"/>
                      </w:rPr>
                      <w:t>-</w:t>
                    </w:r>
                    <w:proofErr w:type="spellEnd"/>
                    <w:r w:rsidR="00424150" w:rsidRPr="006F2F0F">
                      <w:rPr>
                        <w:rStyle w:val="af0"/>
                        <w:rFonts w:ascii="Times New Roman" w:hAnsi="Times New Roman" w:cs="Times New Roman"/>
                        <w:lang w:val="uk-UA"/>
                      </w:rPr>
                      <w:t xml:space="preserve"> Сагайдачного</w:t>
                    </w:r>
                    <w:r w:rsidR="006F2F0F">
                      <w:rPr>
                        <w:rStyle w:val="af0"/>
                        <w:rFonts w:ascii="Times New Roman" w:hAnsi="Times New Roman" w:cs="Times New Roman"/>
                        <w:lang w:val="uk-UA"/>
                      </w:rPr>
                      <w:t xml:space="preserve">, спеціальність «Розробка  програмного забезпечення». </w:t>
                    </w:r>
                  </w:p>
                </w:tc>
              </w:tr>
            </w:sdtContent>
          </w:sdt>
        </w:sdtContent>
      </w:sdt>
    </w:tbl>
    <w:p w:rsidR="00C63F66" w:rsidRPr="006F2F0F" w:rsidRDefault="00C63F66">
      <w:pPr>
        <w:rPr>
          <w:rFonts w:ascii="Times New Roman" w:hAnsi="Times New Roman" w:cs="Times New Roman"/>
          <w:lang w:val="uk-UA"/>
        </w:rPr>
      </w:pPr>
    </w:p>
    <w:sectPr w:rsidR="00C63F66" w:rsidRPr="006F2F0F" w:rsidSect="00D404D3">
      <w:footerReference w:type="default" r:id="rId8"/>
      <w:pgSz w:w="11907" w:h="16839" w:code="9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8C8" w:rsidRDefault="00F708C8">
      <w:pPr>
        <w:spacing w:after="0"/>
      </w:pPr>
      <w:r>
        <w:separator/>
      </w:r>
    </w:p>
    <w:p w:rsidR="00F708C8" w:rsidRDefault="00F708C8"/>
  </w:endnote>
  <w:endnote w:type="continuationSeparator" w:id="0">
    <w:p w:rsidR="00F708C8" w:rsidRDefault="00F708C8">
      <w:pPr>
        <w:spacing w:after="0"/>
      </w:pPr>
      <w:r>
        <w:continuationSeparator/>
      </w:r>
    </w:p>
    <w:p w:rsidR="00F708C8" w:rsidRDefault="00F708C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66" w:rsidRDefault="00921AFE">
    <w:pPr>
      <w:pStyle w:val="ab"/>
    </w:pPr>
    <w:r w:rsidRPr="00921AFE">
      <w:t>Стр.</w:t>
    </w:r>
    <w:r w:rsidR="00426B9E">
      <w:t xml:space="preserve"> </w:t>
    </w:r>
    <w:r w:rsidR="001F138C">
      <w:rPr>
        <w:noProof w:val="0"/>
      </w:rPr>
      <w:fldChar w:fldCharType="begin"/>
    </w:r>
    <w:r w:rsidR="00426B9E">
      <w:instrText xml:space="preserve"> PAGE   \* MERGEFORMAT </w:instrText>
    </w:r>
    <w:r w:rsidR="001F138C">
      <w:rPr>
        <w:noProof w:val="0"/>
      </w:rPr>
      <w:fldChar w:fldCharType="separate"/>
    </w:r>
    <w:r>
      <w:t>2</w:t>
    </w:r>
    <w:r w:rsidR="001F138C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8C8" w:rsidRDefault="00F708C8">
      <w:pPr>
        <w:spacing w:after="0"/>
      </w:pPr>
      <w:r>
        <w:separator/>
      </w:r>
    </w:p>
    <w:p w:rsidR="00F708C8" w:rsidRDefault="00F708C8"/>
  </w:footnote>
  <w:footnote w:type="continuationSeparator" w:id="0">
    <w:p w:rsidR="00F708C8" w:rsidRDefault="00F708C8">
      <w:pPr>
        <w:spacing w:after="0"/>
      </w:pPr>
      <w:r>
        <w:continuationSeparator/>
      </w:r>
    </w:p>
    <w:p w:rsidR="00F708C8" w:rsidRDefault="00F708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6AA34FC1"/>
    <w:multiLevelType w:val="hybridMultilevel"/>
    <w:tmpl w:val="97B2F7D0"/>
    <w:lvl w:ilvl="0" w:tplc="6C72EB14">
      <w:start w:val="1"/>
      <w:numFmt w:val="bullet"/>
      <w:pStyle w:val="a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1E4"/>
    <w:rsid w:val="000B36A8"/>
    <w:rsid w:val="00147AD7"/>
    <w:rsid w:val="001F138C"/>
    <w:rsid w:val="002237B9"/>
    <w:rsid w:val="002D6B5F"/>
    <w:rsid w:val="00424150"/>
    <w:rsid w:val="00426B9E"/>
    <w:rsid w:val="004501E4"/>
    <w:rsid w:val="005115A1"/>
    <w:rsid w:val="005C7829"/>
    <w:rsid w:val="006F2F0F"/>
    <w:rsid w:val="008F38B1"/>
    <w:rsid w:val="00921AFE"/>
    <w:rsid w:val="00A009E1"/>
    <w:rsid w:val="00B06787"/>
    <w:rsid w:val="00C63F66"/>
    <w:rsid w:val="00D404D3"/>
    <w:rsid w:val="00DD11C3"/>
    <w:rsid w:val="00F7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Date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8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2"/>
    <w:qFormat/>
    <w:rsid w:val="005C7829"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a5">
    <w:name w:val="Название Знак"/>
    <w:basedOn w:val="a1"/>
    <w:link w:val="a4"/>
    <w:uiPriority w:val="2"/>
    <w:rsid w:val="005C7829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a6">
    <w:name w:val="Placeholder Text"/>
    <w:basedOn w:val="a1"/>
    <w:uiPriority w:val="99"/>
    <w:semiHidden/>
    <w:rsid w:val="005C7829"/>
    <w:rPr>
      <w:color w:val="808080"/>
    </w:rPr>
  </w:style>
  <w:style w:type="paragraph" w:customStyle="1" w:styleId="a7">
    <w:name w:val="Заголовок раздела"/>
    <w:basedOn w:val="a0"/>
    <w:next w:val="a0"/>
    <w:uiPriority w:val="1"/>
    <w:qFormat/>
    <w:rsid w:val="005C7829"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a">
    <w:name w:val="List Bullet"/>
    <w:basedOn w:val="a0"/>
    <w:uiPriority w:val="1"/>
    <w:unhideWhenUsed/>
    <w:qFormat/>
    <w:rsid w:val="005C7829"/>
    <w:pPr>
      <w:numPr>
        <w:numId w:val="5"/>
      </w:numPr>
    </w:pPr>
  </w:style>
  <w:style w:type="paragraph" w:customStyle="1" w:styleId="a8">
    <w:name w:val="Подраздел"/>
    <w:basedOn w:val="a0"/>
    <w:uiPriority w:val="1"/>
    <w:qFormat/>
    <w:rsid w:val="005C7829"/>
    <w:pPr>
      <w:spacing w:after="120"/>
    </w:pPr>
    <w:rPr>
      <w:color w:val="000000" w:themeColor="text1"/>
    </w:rPr>
  </w:style>
  <w:style w:type="paragraph" w:styleId="a9">
    <w:name w:val="header"/>
    <w:basedOn w:val="a0"/>
    <w:link w:val="aa"/>
    <w:uiPriority w:val="99"/>
    <w:unhideWhenUsed/>
    <w:rsid w:val="005C7829"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1"/>
    <w:link w:val="a9"/>
    <w:uiPriority w:val="99"/>
    <w:rsid w:val="005C7829"/>
  </w:style>
  <w:style w:type="paragraph" w:styleId="ab">
    <w:name w:val="footer"/>
    <w:basedOn w:val="a0"/>
    <w:link w:val="ac"/>
    <w:uiPriority w:val="99"/>
    <w:unhideWhenUsed/>
    <w:qFormat/>
    <w:rsid w:val="005C7829"/>
    <w:pPr>
      <w:spacing w:after="0"/>
      <w:ind w:right="0"/>
      <w:jc w:val="right"/>
    </w:pPr>
    <w:rPr>
      <w:noProof/>
    </w:rPr>
  </w:style>
  <w:style w:type="character" w:customStyle="1" w:styleId="ac">
    <w:name w:val="Нижний колонтитул Знак"/>
    <w:basedOn w:val="a1"/>
    <w:link w:val="ab"/>
    <w:uiPriority w:val="99"/>
    <w:rsid w:val="005C7829"/>
    <w:rPr>
      <w:noProof/>
    </w:rPr>
  </w:style>
  <w:style w:type="table" w:styleId="ad">
    <w:name w:val="Table Grid"/>
    <w:basedOn w:val="a2"/>
    <w:uiPriority w:val="39"/>
    <w:rsid w:val="005C78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a2"/>
    <w:uiPriority w:val="99"/>
    <w:rsid w:val="005C7829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e">
    <w:name w:val="Date"/>
    <w:basedOn w:val="a0"/>
    <w:next w:val="a0"/>
    <w:link w:val="af"/>
    <w:uiPriority w:val="1"/>
    <w:unhideWhenUsed/>
    <w:qFormat/>
    <w:rsid w:val="005C7829"/>
    <w:pPr>
      <w:spacing w:after="120"/>
      <w:ind w:right="144"/>
    </w:pPr>
    <w:rPr>
      <w:color w:val="000000" w:themeColor="text1"/>
    </w:rPr>
  </w:style>
  <w:style w:type="character" w:customStyle="1" w:styleId="af">
    <w:name w:val="Дата Знак"/>
    <w:basedOn w:val="a1"/>
    <w:link w:val="ae"/>
    <w:uiPriority w:val="1"/>
    <w:rsid w:val="005C7829"/>
    <w:rPr>
      <w:color w:val="000000" w:themeColor="text1"/>
    </w:rPr>
  </w:style>
  <w:style w:type="character" w:styleId="af0">
    <w:name w:val="Emphasis"/>
    <w:basedOn w:val="a1"/>
    <w:uiPriority w:val="2"/>
    <w:unhideWhenUsed/>
    <w:qFormat/>
    <w:rsid w:val="005C7829"/>
    <w:rPr>
      <w:i/>
      <w:iCs/>
      <w:color w:val="404040" w:themeColor="text1" w:themeTint="BF"/>
    </w:rPr>
  </w:style>
  <w:style w:type="paragraph" w:customStyle="1" w:styleId="af1">
    <w:name w:val="Контактные данные"/>
    <w:basedOn w:val="a0"/>
    <w:uiPriority w:val="1"/>
    <w:qFormat/>
    <w:rsid w:val="005C7829"/>
    <w:pPr>
      <w:spacing w:after="36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426B9E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426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R8\AppData\Roaming\Microsoft\&#1064;&#1072;&#1073;&#1083;&#1086;&#1085;&#1099;\&#1056;&#1077;&#1079;&#1102;&#1084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E5746EDECE45C6A8A8742907929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0204A-5D0B-4401-B609-7131E7B8B098}"/>
      </w:docPartPr>
      <w:docPartBody>
        <w:p w:rsidR="00137D3B" w:rsidRDefault="00867C5A">
          <w:pPr>
            <w:pStyle w:val="A6E5746EDECE45C6A8A8742907929932"/>
          </w:pPr>
          <w:r w:rsidRPr="00D404D3">
            <w:rPr>
              <w:lang w:val="ru-RU"/>
            </w:rPr>
            <w:t>[Ваше имя]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67C5A"/>
    <w:rsid w:val="00137D3B"/>
    <w:rsid w:val="00610B40"/>
    <w:rsid w:val="0086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E5746EDECE45C6A8A8742907929932">
    <w:name w:val="A6E5746EDECE45C6A8A8742907929932"/>
    <w:rsid w:val="00137D3B"/>
  </w:style>
  <w:style w:type="paragraph" w:customStyle="1" w:styleId="5A173A20BC02463B87F787F469440BF1">
    <w:name w:val="5A173A20BC02463B87F787F469440BF1"/>
    <w:rsid w:val="00137D3B"/>
  </w:style>
  <w:style w:type="paragraph" w:customStyle="1" w:styleId="B0F52A80736A4BE486E35D39653F2984">
    <w:name w:val="B0F52A80736A4BE486E35D39653F2984"/>
    <w:rsid w:val="00137D3B"/>
  </w:style>
  <w:style w:type="paragraph" w:customStyle="1" w:styleId="993CAB4534D94D26B12990A3722590E0">
    <w:name w:val="993CAB4534D94D26B12990A3722590E0"/>
    <w:rsid w:val="00137D3B"/>
  </w:style>
  <w:style w:type="paragraph" w:customStyle="1" w:styleId="A4DA26AADC5B42BD9798034083C08F30">
    <w:name w:val="A4DA26AADC5B42BD9798034083C08F30"/>
    <w:rsid w:val="00137D3B"/>
  </w:style>
  <w:style w:type="paragraph" w:customStyle="1" w:styleId="6A65CF7D5D1749BC89B0A168FAEA0E92">
    <w:name w:val="6A65CF7D5D1749BC89B0A168FAEA0E92"/>
    <w:rsid w:val="00137D3B"/>
  </w:style>
  <w:style w:type="character" w:styleId="a3">
    <w:name w:val="Placeholder Text"/>
    <w:basedOn w:val="a0"/>
    <w:uiPriority w:val="99"/>
    <w:semiHidden/>
    <w:rsid w:val="00137D3B"/>
    <w:rPr>
      <w:color w:val="808080"/>
    </w:rPr>
  </w:style>
  <w:style w:type="paragraph" w:customStyle="1" w:styleId="F0006DE5D76F4FEE86C7DEAB678B80DB">
    <w:name w:val="F0006DE5D76F4FEE86C7DEAB678B80DB"/>
    <w:rsid w:val="00137D3B"/>
  </w:style>
  <w:style w:type="paragraph" w:customStyle="1" w:styleId="AE3844AFCB774B1AA7B434A4131085CA">
    <w:name w:val="AE3844AFCB774B1AA7B434A4131085CA"/>
    <w:rsid w:val="00137D3B"/>
  </w:style>
  <w:style w:type="paragraph" w:customStyle="1" w:styleId="42A55B06665C471D95E2715C15AAE908">
    <w:name w:val="42A55B06665C471D95E2715C15AAE908"/>
    <w:rsid w:val="00137D3B"/>
  </w:style>
  <w:style w:type="paragraph" w:customStyle="1" w:styleId="DEE22FFB9AA443188081B584090A97AA">
    <w:name w:val="DEE22FFB9AA443188081B584090A97AA"/>
    <w:rsid w:val="00137D3B"/>
  </w:style>
  <w:style w:type="character" w:styleId="a4">
    <w:name w:val="Emphasis"/>
    <w:basedOn w:val="a0"/>
    <w:uiPriority w:val="2"/>
    <w:unhideWhenUsed/>
    <w:qFormat/>
    <w:rsid w:val="00137D3B"/>
    <w:rPr>
      <w:i/>
      <w:iCs/>
      <w:color w:val="404040" w:themeColor="text1" w:themeTint="BF"/>
    </w:rPr>
  </w:style>
  <w:style w:type="paragraph" w:customStyle="1" w:styleId="E1D70BC54F8E48F5A3583AF7BBC78DF5">
    <w:name w:val="E1D70BC54F8E48F5A3583AF7BBC78DF5"/>
    <w:rsid w:val="00137D3B"/>
  </w:style>
  <w:style w:type="paragraph" w:customStyle="1" w:styleId="E859615728814AAA9D95FEAB9EA559E8">
    <w:name w:val="E859615728814AAA9D95FEAB9EA559E8"/>
    <w:rsid w:val="00137D3B"/>
  </w:style>
  <w:style w:type="paragraph" w:customStyle="1" w:styleId="DEAA27EE8CCB4F7CADDAFAD88C86F761">
    <w:name w:val="DEAA27EE8CCB4F7CADDAFAD88C86F761"/>
    <w:rsid w:val="00137D3B"/>
  </w:style>
  <w:style w:type="paragraph" w:customStyle="1" w:styleId="ACBB7DA698D7496F9643CF72E7F8B6B9">
    <w:name w:val="ACBB7DA698D7496F9643CF72E7F8B6B9"/>
    <w:rsid w:val="00137D3B"/>
  </w:style>
  <w:style w:type="paragraph" w:customStyle="1" w:styleId="3F3F877463F94B0D9F925565B5C11618">
    <w:name w:val="3F3F877463F94B0D9F925565B5C11618"/>
    <w:rsid w:val="00137D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</Template>
  <TotalTime>56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 Андрій вячеславович</dc:creator>
  <cp:keywords/>
  <cp:lastModifiedBy>c400</cp:lastModifiedBy>
  <cp:revision>3</cp:revision>
  <dcterms:created xsi:type="dcterms:W3CDTF">2015-05-14T14:52:00Z</dcterms:created>
  <dcterms:modified xsi:type="dcterms:W3CDTF">2015-05-21T11:55:00Z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